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78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附件3  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课题论证活页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7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ind w:right="71"/>
              <w:rPr>
                <w:rFonts w:hint="eastAsia" w:ascii="仿宋_GB2312" w:hAnsi="Calibri" w:eastAsia="仿宋_GB2312" w:cs="Calibri"/>
                <w:b/>
                <w:sz w:val="24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</w:rPr>
              <w:t>课题名称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ind w:right="71"/>
              <w:rPr>
                <w:rFonts w:hint="eastAsia" w:ascii="仿宋_GB2312" w:hAnsi="Calibri" w:eastAsia="仿宋_GB2312" w:cs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5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right="7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（一）本课题国内外研究现状述评、选题意义及研究价值（限800字）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98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Calibri" w:eastAsia="仿宋_GB2312" w:cs="Calibri"/>
                <w:szCs w:val="21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0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right="71"/>
              <w:rPr>
                <w:rFonts w:hint="eastAsia" w:ascii="仿宋_GB2312" w:hAnsi="Calibri" w:eastAsia="仿宋_GB2312" w:cs="Calibri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（二）本课题所要解决的主要问题、研究的主要内容及重要观点（限800字）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68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Calibri" w:eastAsia="仿宋_GB2312" w:cs="Calibri"/>
                <w:szCs w:val="21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5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Calibri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（三）本课题的研究思路、方法以及创新之处（限600字）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68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Calibri" w:eastAsia="仿宋_GB2312" w:cs="Calibri"/>
                <w:szCs w:val="21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0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Calibri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（四）前期研究基础及条件保障（限600字）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23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1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Calibri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（五）研究计划和最终成果，包括阶段计划，完成时间，研究内容，阶段成果和最终成果（限600字）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4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Calibri" w:eastAsia="仿宋_GB2312" w:cs="Calibri"/>
                <w:szCs w:val="21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3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（六）成果的使用去向及预期社会效益（限500字）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00" w:hRule="atLeast"/>
          <w:jc w:val="center"/>
        </w:trPr>
        <w:tc>
          <w:tcPr>
            <w:tcW w:w="921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Calibri" w:eastAsia="仿宋_GB2312" w:cs="Calibri"/>
                <w:szCs w:val="21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  <w:p>
            <w:pPr>
              <w:spacing w:after="120"/>
              <w:rPr>
                <w:rFonts w:hint="eastAsia" w:ascii="仿宋_GB2312" w:eastAsia="仿宋_GB2312"/>
              </w:rPr>
            </w:pPr>
          </w:p>
          <w:p>
            <w:pPr>
              <w:spacing w:after="120"/>
              <w:ind w:firstLine="210" w:firstLineChars="100"/>
              <w:rPr>
                <w:rFonts w:hint="eastAsia" w:ascii="仿宋_GB2312" w:eastAsia="仿宋_GB2312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663" w:firstLineChars="316"/>
        <w:rPr>
          <w:rFonts w:hint="eastAsia" w:ascii="楷体_GB2312" w:eastAsia="楷体_GB2312"/>
          <w:szCs w:val="21"/>
        </w:rPr>
      </w:pPr>
    </w:p>
    <w:p>
      <w:pPr>
        <w:tabs>
          <w:tab w:val="left" w:pos="-540"/>
        </w:tabs>
        <w:ind w:left="-720" w:leftChars="-343" w:right="-359" w:rightChars="-171" w:firstLine="663" w:firstLineChars="316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说明：1.活页文字表述中不得直接或间接透露个人信息或相关背景资料，否则取消资格。</w:t>
      </w:r>
    </w:p>
    <w:p>
      <w:pPr>
        <w:tabs>
          <w:tab w:val="left" w:pos="-540"/>
        </w:tabs>
        <w:ind w:right="-359" w:rightChars="-171" w:firstLine="588" w:firstLineChars="280"/>
      </w:pPr>
      <w:r>
        <w:rPr>
          <w:rFonts w:hint="eastAsia" w:ascii="楷体_GB2312" w:eastAsia="楷体_GB2312"/>
          <w:szCs w:val="21"/>
        </w:rPr>
        <w:t>2.课题名称和主要内容要与《申报书》基本保持一致。</w:t>
      </w:r>
    </w:p>
    <w:p>
      <w:pPr>
        <w:spacing w:before="120" w:beforeLines="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 w:cs="宋体"/>
          <w:b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2154" w:right="1435" w:bottom="1134" w:left="143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BABE3-EBCF-4AF7-97EE-DAA187FE4B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2C2C4E-545C-4FF5-B1CA-C1E7FE69173B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B9D0CB-9609-4C41-9E77-EB374FAC2AE3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1B7701-3621-4B95-97A9-98717050D858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C434083-094F-4E4E-ABBE-53AF8876CD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DhhMTZkNzBkN2ViMzM5Yjk4YWFmMTM3ZjhjNWUifQ=="/>
    <w:docVar w:name="WM_UUID" w:val="f8446f3d-68b6-444c-9951-78cb42040df2"/>
  </w:docVars>
  <w:rsids>
    <w:rsidRoot w:val="00543750"/>
    <w:rsid w:val="0000180B"/>
    <w:rsid w:val="00002FF4"/>
    <w:rsid w:val="0000354B"/>
    <w:rsid w:val="000057EB"/>
    <w:rsid w:val="000102EA"/>
    <w:rsid w:val="0001652A"/>
    <w:rsid w:val="00016BE1"/>
    <w:rsid w:val="00021D48"/>
    <w:rsid w:val="00022252"/>
    <w:rsid w:val="000224C8"/>
    <w:rsid w:val="00034887"/>
    <w:rsid w:val="00037765"/>
    <w:rsid w:val="00042B69"/>
    <w:rsid w:val="00043BA2"/>
    <w:rsid w:val="00043EC2"/>
    <w:rsid w:val="000447B5"/>
    <w:rsid w:val="0004687D"/>
    <w:rsid w:val="0006319B"/>
    <w:rsid w:val="000744A5"/>
    <w:rsid w:val="000750DE"/>
    <w:rsid w:val="00080E54"/>
    <w:rsid w:val="000819F1"/>
    <w:rsid w:val="00087646"/>
    <w:rsid w:val="00087B41"/>
    <w:rsid w:val="00093E23"/>
    <w:rsid w:val="000949B3"/>
    <w:rsid w:val="000967F7"/>
    <w:rsid w:val="00097695"/>
    <w:rsid w:val="000B3F26"/>
    <w:rsid w:val="000B5D56"/>
    <w:rsid w:val="000B6E56"/>
    <w:rsid w:val="000B7A2C"/>
    <w:rsid w:val="000C1B9B"/>
    <w:rsid w:val="000C3589"/>
    <w:rsid w:val="000C6F6C"/>
    <w:rsid w:val="000D169E"/>
    <w:rsid w:val="000D1BF0"/>
    <w:rsid w:val="000D2A25"/>
    <w:rsid w:val="000E01CA"/>
    <w:rsid w:val="000E1542"/>
    <w:rsid w:val="000E2408"/>
    <w:rsid w:val="000E593B"/>
    <w:rsid w:val="000F2F2C"/>
    <w:rsid w:val="00106A63"/>
    <w:rsid w:val="00110C79"/>
    <w:rsid w:val="00111575"/>
    <w:rsid w:val="001209ED"/>
    <w:rsid w:val="00130484"/>
    <w:rsid w:val="00131158"/>
    <w:rsid w:val="001327B9"/>
    <w:rsid w:val="00136896"/>
    <w:rsid w:val="00142214"/>
    <w:rsid w:val="00145706"/>
    <w:rsid w:val="00146F0E"/>
    <w:rsid w:val="00152A4C"/>
    <w:rsid w:val="00157FD5"/>
    <w:rsid w:val="00166DDB"/>
    <w:rsid w:val="001763AA"/>
    <w:rsid w:val="00176486"/>
    <w:rsid w:val="0017654E"/>
    <w:rsid w:val="00183E77"/>
    <w:rsid w:val="00185BA0"/>
    <w:rsid w:val="00185FD5"/>
    <w:rsid w:val="001902F6"/>
    <w:rsid w:val="00192B5E"/>
    <w:rsid w:val="00193AE8"/>
    <w:rsid w:val="00197CEC"/>
    <w:rsid w:val="001A1E92"/>
    <w:rsid w:val="001A78BE"/>
    <w:rsid w:val="001B0503"/>
    <w:rsid w:val="001B601B"/>
    <w:rsid w:val="001B75E3"/>
    <w:rsid w:val="001C2916"/>
    <w:rsid w:val="001C7097"/>
    <w:rsid w:val="001D4BC7"/>
    <w:rsid w:val="001D73BC"/>
    <w:rsid w:val="001E1F10"/>
    <w:rsid w:val="001E7365"/>
    <w:rsid w:val="001F4C01"/>
    <w:rsid w:val="001F50E9"/>
    <w:rsid w:val="0020316B"/>
    <w:rsid w:val="00213F9A"/>
    <w:rsid w:val="002157A6"/>
    <w:rsid w:val="00220BFE"/>
    <w:rsid w:val="00221CBA"/>
    <w:rsid w:val="00221D54"/>
    <w:rsid w:val="00222810"/>
    <w:rsid w:val="00224B45"/>
    <w:rsid w:val="00225E15"/>
    <w:rsid w:val="00226448"/>
    <w:rsid w:val="0023473F"/>
    <w:rsid w:val="00236CF5"/>
    <w:rsid w:val="00236DE9"/>
    <w:rsid w:val="00237205"/>
    <w:rsid w:val="00241397"/>
    <w:rsid w:val="00245C5F"/>
    <w:rsid w:val="00261CD4"/>
    <w:rsid w:val="00262546"/>
    <w:rsid w:val="002636A5"/>
    <w:rsid w:val="00266082"/>
    <w:rsid w:val="0026630F"/>
    <w:rsid w:val="00272901"/>
    <w:rsid w:val="00273378"/>
    <w:rsid w:val="002766A9"/>
    <w:rsid w:val="00283645"/>
    <w:rsid w:val="0028651B"/>
    <w:rsid w:val="00286A1B"/>
    <w:rsid w:val="002940F8"/>
    <w:rsid w:val="002948C5"/>
    <w:rsid w:val="00295918"/>
    <w:rsid w:val="002A7F73"/>
    <w:rsid w:val="002B002C"/>
    <w:rsid w:val="002B2BE1"/>
    <w:rsid w:val="002B5840"/>
    <w:rsid w:val="002C0E13"/>
    <w:rsid w:val="002C13ED"/>
    <w:rsid w:val="002C27FB"/>
    <w:rsid w:val="002D2733"/>
    <w:rsid w:val="002D4F61"/>
    <w:rsid w:val="002D6D26"/>
    <w:rsid w:val="002E0849"/>
    <w:rsid w:val="002E3E68"/>
    <w:rsid w:val="002E6495"/>
    <w:rsid w:val="002F0DE4"/>
    <w:rsid w:val="002F1941"/>
    <w:rsid w:val="002F1EC4"/>
    <w:rsid w:val="002F3F6C"/>
    <w:rsid w:val="00301860"/>
    <w:rsid w:val="0030331D"/>
    <w:rsid w:val="003043C6"/>
    <w:rsid w:val="0031012A"/>
    <w:rsid w:val="00310A1E"/>
    <w:rsid w:val="003148A8"/>
    <w:rsid w:val="00316657"/>
    <w:rsid w:val="0032423C"/>
    <w:rsid w:val="00324F0E"/>
    <w:rsid w:val="00331369"/>
    <w:rsid w:val="00337E6A"/>
    <w:rsid w:val="003407C3"/>
    <w:rsid w:val="0034119D"/>
    <w:rsid w:val="00341E21"/>
    <w:rsid w:val="00343502"/>
    <w:rsid w:val="00343A1F"/>
    <w:rsid w:val="00363BD2"/>
    <w:rsid w:val="00366087"/>
    <w:rsid w:val="00367000"/>
    <w:rsid w:val="00376D19"/>
    <w:rsid w:val="00382FBB"/>
    <w:rsid w:val="0039404F"/>
    <w:rsid w:val="00396F71"/>
    <w:rsid w:val="003A4C30"/>
    <w:rsid w:val="003A4E74"/>
    <w:rsid w:val="003A644B"/>
    <w:rsid w:val="003B19CB"/>
    <w:rsid w:val="003B4A7D"/>
    <w:rsid w:val="003C2943"/>
    <w:rsid w:val="003C304E"/>
    <w:rsid w:val="003C4EC4"/>
    <w:rsid w:val="003C7744"/>
    <w:rsid w:val="003C7812"/>
    <w:rsid w:val="003D3807"/>
    <w:rsid w:val="003D3ED3"/>
    <w:rsid w:val="003E1CCE"/>
    <w:rsid w:val="003E6907"/>
    <w:rsid w:val="003E78FC"/>
    <w:rsid w:val="003F1834"/>
    <w:rsid w:val="00400485"/>
    <w:rsid w:val="00405CAB"/>
    <w:rsid w:val="00417DB1"/>
    <w:rsid w:val="00431F31"/>
    <w:rsid w:val="00432A4E"/>
    <w:rsid w:val="0043502F"/>
    <w:rsid w:val="00441097"/>
    <w:rsid w:val="004422FD"/>
    <w:rsid w:val="00451876"/>
    <w:rsid w:val="0046690C"/>
    <w:rsid w:val="0047225D"/>
    <w:rsid w:val="00480F1E"/>
    <w:rsid w:val="00482F8C"/>
    <w:rsid w:val="004838CB"/>
    <w:rsid w:val="00483F17"/>
    <w:rsid w:val="0049182A"/>
    <w:rsid w:val="00491EC3"/>
    <w:rsid w:val="00493B59"/>
    <w:rsid w:val="004A3563"/>
    <w:rsid w:val="004A3766"/>
    <w:rsid w:val="004A65A7"/>
    <w:rsid w:val="004C4C7C"/>
    <w:rsid w:val="004D234A"/>
    <w:rsid w:val="004D5591"/>
    <w:rsid w:val="004D7406"/>
    <w:rsid w:val="004E1335"/>
    <w:rsid w:val="004E29BE"/>
    <w:rsid w:val="004E34A9"/>
    <w:rsid w:val="004E762B"/>
    <w:rsid w:val="004F01B4"/>
    <w:rsid w:val="004F1B1F"/>
    <w:rsid w:val="005002B7"/>
    <w:rsid w:val="00500784"/>
    <w:rsid w:val="00516294"/>
    <w:rsid w:val="00516522"/>
    <w:rsid w:val="005207BE"/>
    <w:rsid w:val="005224E0"/>
    <w:rsid w:val="00525926"/>
    <w:rsid w:val="00526B0A"/>
    <w:rsid w:val="005279BC"/>
    <w:rsid w:val="00530E4D"/>
    <w:rsid w:val="005322D2"/>
    <w:rsid w:val="005405B2"/>
    <w:rsid w:val="00541A61"/>
    <w:rsid w:val="00543750"/>
    <w:rsid w:val="00544139"/>
    <w:rsid w:val="00544FD5"/>
    <w:rsid w:val="005576AE"/>
    <w:rsid w:val="0056220E"/>
    <w:rsid w:val="005629C7"/>
    <w:rsid w:val="00573777"/>
    <w:rsid w:val="00577373"/>
    <w:rsid w:val="005814EA"/>
    <w:rsid w:val="005835B4"/>
    <w:rsid w:val="0059624B"/>
    <w:rsid w:val="005A4E5E"/>
    <w:rsid w:val="005A6EAB"/>
    <w:rsid w:val="005C1E0E"/>
    <w:rsid w:val="005C2BC4"/>
    <w:rsid w:val="005D436C"/>
    <w:rsid w:val="005E1152"/>
    <w:rsid w:val="005E22FD"/>
    <w:rsid w:val="005F09CE"/>
    <w:rsid w:val="005F1D1D"/>
    <w:rsid w:val="00600777"/>
    <w:rsid w:val="00600FEB"/>
    <w:rsid w:val="006039FE"/>
    <w:rsid w:val="006078E9"/>
    <w:rsid w:val="00611952"/>
    <w:rsid w:val="00612DC4"/>
    <w:rsid w:val="006146D5"/>
    <w:rsid w:val="00614BA1"/>
    <w:rsid w:val="00614C8E"/>
    <w:rsid w:val="00620B84"/>
    <w:rsid w:val="00622DDA"/>
    <w:rsid w:val="00624D18"/>
    <w:rsid w:val="00632C8D"/>
    <w:rsid w:val="00633203"/>
    <w:rsid w:val="00634399"/>
    <w:rsid w:val="0063522C"/>
    <w:rsid w:val="00637CB2"/>
    <w:rsid w:val="0064218C"/>
    <w:rsid w:val="0065479D"/>
    <w:rsid w:val="00661B1A"/>
    <w:rsid w:val="006643B4"/>
    <w:rsid w:val="0066570B"/>
    <w:rsid w:val="00665A0F"/>
    <w:rsid w:val="00665D3A"/>
    <w:rsid w:val="00670E4A"/>
    <w:rsid w:val="00672C32"/>
    <w:rsid w:val="00673950"/>
    <w:rsid w:val="00674480"/>
    <w:rsid w:val="00675747"/>
    <w:rsid w:val="00675F54"/>
    <w:rsid w:val="00680D67"/>
    <w:rsid w:val="0068245F"/>
    <w:rsid w:val="00683936"/>
    <w:rsid w:val="00684ADC"/>
    <w:rsid w:val="00695522"/>
    <w:rsid w:val="006A03BF"/>
    <w:rsid w:val="006A23D4"/>
    <w:rsid w:val="006A47DA"/>
    <w:rsid w:val="006B2553"/>
    <w:rsid w:val="006B301D"/>
    <w:rsid w:val="006B7AF2"/>
    <w:rsid w:val="006C2A07"/>
    <w:rsid w:val="006C522A"/>
    <w:rsid w:val="006D0634"/>
    <w:rsid w:val="006D21BB"/>
    <w:rsid w:val="006D5153"/>
    <w:rsid w:val="006D76B9"/>
    <w:rsid w:val="006D7849"/>
    <w:rsid w:val="006E1876"/>
    <w:rsid w:val="006E3B4B"/>
    <w:rsid w:val="006F2BFB"/>
    <w:rsid w:val="006F3638"/>
    <w:rsid w:val="006F7A3B"/>
    <w:rsid w:val="00700E6D"/>
    <w:rsid w:val="00702A9D"/>
    <w:rsid w:val="00705189"/>
    <w:rsid w:val="00706CAB"/>
    <w:rsid w:val="00711768"/>
    <w:rsid w:val="00712AA6"/>
    <w:rsid w:val="00714CD9"/>
    <w:rsid w:val="0071565E"/>
    <w:rsid w:val="0071689B"/>
    <w:rsid w:val="007176CD"/>
    <w:rsid w:val="007203ED"/>
    <w:rsid w:val="00720C91"/>
    <w:rsid w:val="00722F87"/>
    <w:rsid w:val="00734741"/>
    <w:rsid w:val="00736A64"/>
    <w:rsid w:val="00740FDB"/>
    <w:rsid w:val="0074301A"/>
    <w:rsid w:val="00743547"/>
    <w:rsid w:val="0074468D"/>
    <w:rsid w:val="007457C1"/>
    <w:rsid w:val="00746D30"/>
    <w:rsid w:val="00751DC2"/>
    <w:rsid w:val="00756CA7"/>
    <w:rsid w:val="007577A3"/>
    <w:rsid w:val="0076279D"/>
    <w:rsid w:val="00766605"/>
    <w:rsid w:val="00770AC2"/>
    <w:rsid w:val="00774D69"/>
    <w:rsid w:val="007772B3"/>
    <w:rsid w:val="00786ACF"/>
    <w:rsid w:val="00787B2A"/>
    <w:rsid w:val="0079355D"/>
    <w:rsid w:val="00796896"/>
    <w:rsid w:val="007A2958"/>
    <w:rsid w:val="007A7C96"/>
    <w:rsid w:val="007B0AD9"/>
    <w:rsid w:val="007B620F"/>
    <w:rsid w:val="007C0DC0"/>
    <w:rsid w:val="007C2320"/>
    <w:rsid w:val="007C443E"/>
    <w:rsid w:val="007C796D"/>
    <w:rsid w:val="007D1813"/>
    <w:rsid w:val="007D37E5"/>
    <w:rsid w:val="007E14FF"/>
    <w:rsid w:val="007E73AD"/>
    <w:rsid w:val="007F128D"/>
    <w:rsid w:val="007F1D59"/>
    <w:rsid w:val="007F38EF"/>
    <w:rsid w:val="00802ECB"/>
    <w:rsid w:val="00810B14"/>
    <w:rsid w:val="00810B78"/>
    <w:rsid w:val="008113B5"/>
    <w:rsid w:val="008158F6"/>
    <w:rsid w:val="00820769"/>
    <w:rsid w:val="00820D68"/>
    <w:rsid w:val="0082561D"/>
    <w:rsid w:val="008377DC"/>
    <w:rsid w:val="00837BA9"/>
    <w:rsid w:val="00840139"/>
    <w:rsid w:val="00842842"/>
    <w:rsid w:val="0084451E"/>
    <w:rsid w:val="00845B4E"/>
    <w:rsid w:val="0084689F"/>
    <w:rsid w:val="00846994"/>
    <w:rsid w:val="008503CE"/>
    <w:rsid w:val="008537C8"/>
    <w:rsid w:val="00855784"/>
    <w:rsid w:val="008753EC"/>
    <w:rsid w:val="00880770"/>
    <w:rsid w:val="00883DB1"/>
    <w:rsid w:val="008926FA"/>
    <w:rsid w:val="00896477"/>
    <w:rsid w:val="00897825"/>
    <w:rsid w:val="008A27AC"/>
    <w:rsid w:val="008A35F8"/>
    <w:rsid w:val="008B3BA3"/>
    <w:rsid w:val="008C7779"/>
    <w:rsid w:val="008D1315"/>
    <w:rsid w:val="008D421B"/>
    <w:rsid w:val="008D6DAC"/>
    <w:rsid w:val="008D6FEC"/>
    <w:rsid w:val="008E16F6"/>
    <w:rsid w:val="008F05A2"/>
    <w:rsid w:val="008F53F9"/>
    <w:rsid w:val="008F5E7F"/>
    <w:rsid w:val="0090134E"/>
    <w:rsid w:val="00903818"/>
    <w:rsid w:val="0090608F"/>
    <w:rsid w:val="00910A4F"/>
    <w:rsid w:val="009113FD"/>
    <w:rsid w:val="009115C9"/>
    <w:rsid w:val="00912C12"/>
    <w:rsid w:val="00915C93"/>
    <w:rsid w:val="00915D20"/>
    <w:rsid w:val="009202D4"/>
    <w:rsid w:val="00921916"/>
    <w:rsid w:val="00926C0E"/>
    <w:rsid w:val="0093404B"/>
    <w:rsid w:val="00935422"/>
    <w:rsid w:val="0094242D"/>
    <w:rsid w:val="00943B4A"/>
    <w:rsid w:val="00947E7C"/>
    <w:rsid w:val="00952CE8"/>
    <w:rsid w:val="00953328"/>
    <w:rsid w:val="00957AA0"/>
    <w:rsid w:val="00964B77"/>
    <w:rsid w:val="009718BE"/>
    <w:rsid w:val="00971F48"/>
    <w:rsid w:val="0097659E"/>
    <w:rsid w:val="00977306"/>
    <w:rsid w:val="00980CE4"/>
    <w:rsid w:val="009810CD"/>
    <w:rsid w:val="00984A08"/>
    <w:rsid w:val="009869BC"/>
    <w:rsid w:val="00986BC0"/>
    <w:rsid w:val="00986CD7"/>
    <w:rsid w:val="00992FB9"/>
    <w:rsid w:val="009A099D"/>
    <w:rsid w:val="009B154F"/>
    <w:rsid w:val="009B16A3"/>
    <w:rsid w:val="009B2ED3"/>
    <w:rsid w:val="009B5EF9"/>
    <w:rsid w:val="009B7E61"/>
    <w:rsid w:val="009C4901"/>
    <w:rsid w:val="009D43AC"/>
    <w:rsid w:val="009D56B4"/>
    <w:rsid w:val="009D795B"/>
    <w:rsid w:val="009E3A33"/>
    <w:rsid w:val="009F1E14"/>
    <w:rsid w:val="009F341E"/>
    <w:rsid w:val="009F4882"/>
    <w:rsid w:val="009F4BA3"/>
    <w:rsid w:val="009F6076"/>
    <w:rsid w:val="00A003FD"/>
    <w:rsid w:val="00A12A7A"/>
    <w:rsid w:val="00A13158"/>
    <w:rsid w:val="00A174FC"/>
    <w:rsid w:val="00A23389"/>
    <w:rsid w:val="00A37A5F"/>
    <w:rsid w:val="00A40774"/>
    <w:rsid w:val="00A47FBF"/>
    <w:rsid w:val="00A50378"/>
    <w:rsid w:val="00A51CB6"/>
    <w:rsid w:val="00A523C1"/>
    <w:rsid w:val="00A564D0"/>
    <w:rsid w:val="00A60131"/>
    <w:rsid w:val="00A65578"/>
    <w:rsid w:val="00A708E9"/>
    <w:rsid w:val="00A73544"/>
    <w:rsid w:val="00A75403"/>
    <w:rsid w:val="00A75C86"/>
    <w:rsid w:val="00A94A3E"/>
    <w:rsid w:val="00AA0592"/>
    <w:rsid w:val="00AA2D76"/>
    <w:rsid w:val="00AA35F7"/>
    <w:rsid w:val="00AA4B9C"/>
    <w:rsid w:val="00AA7BD6"/>
    <w:rsid w:val="00AB202F"/>
    <w:rsid w:val="00AB24E3"/>
    <w:rsid w:val="00AB4CE3"/>
    <w:rsid w:val="00AB51E3"/>
    <w:rsid w:val="00AB6492"/>
    <w:rsid w:val="00AB6D54"/>
    <w:rsid w:val="00AC10D6"/>
    <w:rsid w:val="00AC5951"/>
    <w:rsid w:val="00AC5C2E"/>
    <w:rsid w:val="00AD394F"/>
    <w:rsid w:val="00AD49CC"/>
    <w:rsid w:val="00AD4FF6"/>
    <w:rsid w:val="00AE42A2"/>
    <w:rsid w:val="00AF3DCF"/>
    <w:rsid w:val="00B00458"/>
    <w:rsid w:val="00B055ED"/>
    <w:rsid w:val="00B12492"/>
    <w:rsid w:val="00B16C2E"/>
    <w:rsid w:val="00B21B2C"/>
    <w:rsid w:val="00B22D67"/>
    <w:rsid w:val="00B346F1"/>
    <w:rsid w:val="00B4186B"/>
    <w:rsid w:val="00B433D5"/>
    <w:rsid w:val="00B47760"/>
    <w:rsid w:val="00B5095E"/>
    <w:rsid w:val="00B51148"/>
    <w:rsid w:val="00B52E4A"/>
    <w:rsid w:val="00B54021"/>
    <w:rsid w:val="00B546D1"/>
    <w:rsid w:val="00B56528"/>
    <w:rsid w:val="00B56A4B"/>
    <w:rsid w:val="00B57F8D"/>
    <w:rsid w:val="00B63FBA"/>
    <w:rsid w:val="00B661BF"/>
    <w:rsid w:val="00B673DD"/>
    <w:rsid w:val="00B767C9"/>
    <w:rsid w:val="00B77E3C"/>
    <w:rsid w:val="00B80E51"/>
    <w:rsid w:val="00B83DF4"/>
    <w:rsid w:val="00B851F2"/>
    <w:rsid w:val="00B8560D"/>
    <w:rsid w:val="00B86AAC"/>
    <w:rsid w:val="00B91683"/>
    <w:rsid w:val="00B91D63"/>
    <w:rsid w:val="00B91E5F"/>
    <w:rsid w:val="00BA2122"/>
    <w:rsid w:val="00BA28F9"/>
    <w:rsid w:val="00BA4D30"/>
    <w:rsid w:val="00BA5876"/>
    <w:rsid w:val="00BB2ACE"/>
    <w:rsid w:val="00BB7841"/>
    <w:rsid w:val="00BC08D9"/>
    <w:rsid w:val="00BC3978"/>
    <w:rsid w:val="00BC70BC"/>
    <w:rsid w:val="00BD0064"/>
    <w:rsid w:val="00BD0251"/>
    <w:rsid w:val="00BD0F79"/>
    <w:rsid w:val="00BD31EB"/>
    <w:rsid w:val="00BE08B0"/>
    <w:rsid w:val="00BE2038"/>
    <w:rsid w:val="00BE2D9D"/>
    <w:rsid w:val="00BE643A"/>
    <w:rsid w:val="00BF46E9"/>
    <w:rsid w:val="00C00891"/>
    <w:rsid w:val="00C01388"/>
    <w:rsid w:val="00C01433"/>
    <w:rsid w:val="00C0230F"/>
    <w:rsid w:val="00C02A6E"/>
    <w:rsid w:val="00C07E99"/>
    <w:rsid w:val="00C10008"/>
    <w:rsid w:val="00C26534"/>
    <w:rsid w:val="00C275B2"/>
    <w:rsid w:val="00C27BCD"/>
    <w:rsid w:val="00C330E1"/>
    <w:rsid w:val="00C40B06"/>
    <w:rsid w:val="00C46C40"/>
    <w:rsid w:val="00C46DB2"/>
    <w:rsid w:val="00C672EB"/>
    <w:rsid w:val="00C762D6"/>
    <w:rsid w:val="00C76FC5"/>
    <w:rsid w:val="00C80DDD"/>
    <w:rsid w:val="00C8646E"/>
    <w:rsid w:val="00C86CB7"/>
    <w:rsid w:val="00C86DE7"/>
    <w:rsid w:val="00C90895"/>
    <w:rsid w:val="00C91751"/>
    <w:rsid w:val="00C91ED5"/>
    <w:rsid w:val="00C951C8"/>
    <w:rsid w:val="00C96898"/>
    <w:rsid w:val="00C971FA"/>
    <w:rsid w:val="00CA3CF7"/>
    <w:rsid w:val="00CA626F"/>
    <w:rsid w:val="00CA6944"/>
    <w:rsid w:val="00CA7A19"/>
    <w:rsid w:val="00CB3054"/>
    <w:rsid w:val="00CB4784"/>
    <w:rsid w:val="00CB6049"/>
    <w:rsid w:val="00CC1C70"/>
    <w:rsid w:val="00CC53C6"/>
    <w:rsid w:val="00CD5E38"/>
    <w:rsid w:val="00CD7E23"/>
    <w:rsid w:val="00CE0CB7"/>
    <w:rsid w:val="00CE50C3"/>
    <w:rsid w:val="00CF09BF"/>
    <w:rsid w:val="00CF0A11"/>
    <w:rsid w:val="00CF4A0B"/>
    <w:rsid w:val="00CF697D"/>
    <w:rsid w:val="00CF78BA"/>
    <w:rsid w:val="00D15BE8"/>
    <w:rsid w:val="00D245EE"/>
    <w:rsid w:val="00D326CA"/>
    <w:rsid w:val="00D335AE"/>
    <w:rsid w:val="00D33D2A"/>
    <w:rsid w:val="00D4020A"/>
    <w:rsid w:val="00D41D8F"/>
    <w:rsid w:val="00D427B5"/>
    <w:rsid w:val="00D43878"/>
    <w:rsid w:val="00D45320"/>
    <w:rsid w:val="00D569CE"/>
    <w:rsid w:val="00D611ED"/>
    <w:rsid w:val="00D641FF"/>
    <w:rsid w:val="00D6678C"/>
    <w:rsid w:val="00D732F5"/>
    <w:rsid w:val="00D733C0"/>
    <w:rsid w:val="00D81C68"/>
    <w:rsid w:val="00D828F5"/>
    <w:rsid w:val="00D82E8F"/>
    <w:rsid w:val="00D90C81"/>
    <w:rsid w:val="00D93C38"/>
    <w:rsid w:val="00D978A7"/>
    <w:rsid w:val="00DB1301"/>
    <w:rsid w:val="00DB262E"/>
    <w:rsid w:val="00DB41D7"/>
    <w:rsid w:val="00DB5D6E"/>
    <w:rsid w:val="00DB7B07"/>
    <w:rsid w:val="00DB7B66"/>
    <w:rsid w:val="00DC1FB2"/>
    <w:rsid w:val="00DC466D"/>
    <w:rsid w:val="00DC495F"/>
    <w:rsid w:val="00DC6AE2"/>
    <w:rsid w:val="00DC7045"/>
    <w:rsid w:val="00DD1FA8"/>
    <w:rsid w:val="00DD2AE1"/>
    <w:rsid w:val="00DD2B09"/>
    <w:rsid w:val="00DD4120"/>
    <w:rsid w:val="00DD66D8"/>
    <w:rsid w:val="00DF2669"/>
    <w:rsid w:val="00DF39FB"/>
    <w:rsid w:val="00DF451E"/>
    <w:rsid w:val="00DF6B31"/>
    <w:rsid w:val="00E01670"/>
    <w:rsid w:val="00E066D2"/>
    <w:rsid w:val="00E07647"/>
    <w:rsid w:val="00E07E6B"/>
    <w:rsid w:val="00E11BB1"/>
    <w:rsid w:val="00E12367"/>
    <w:rsid w:val="00E15ACD"/>
    <w:rsid w:val="00E17C5B"/>
    <w:rsid w:val="00E2723D"/>
    <w:rsid w:val="00E30E32"/>
    <w:rsid w:val="00E30F02"/>
    <w:rsid w:val="00E347B3"/>
    <w:rsid w:val="00E35568"/>
    <w:rsid w:val="00E50302"/>
    <w:rsid w:val="00E54A17"/>
    <w:rsid w:val="00E573D9"/>
    <w:rsid w:val="00E578E7"/>
    <w:rsid w:val="00E62531"/>
    <w:rsid w:val="00E72E3A"/>
    <w:rsid w:val="00E8089C"/>
    <w:rsid w:val="00E86867"/>
    <w:rsid w:val="00E92251"/>
    <w:rsid w:val="00E92847"/>
    <w:rsid w:val="00EA2D23"/>
    <w:rsid w:val="00EC05F2"/>
    <w:rsid w:val="00EC1268"/>
    <w:rsid w:val="00EC2DCC"/>
    <w:rsid w:val="00ED191A"/>
    <w:rsid w:val="00ED3D19"/>
    <w:rsid w:val="00ED53F0"/>
    <w:rsid w:val="00ED630A"/>
    <w:rsid w:val="00ED68A6"/>
    <w:rsid w:val="00EE6F50"/>
    <w:rsid w:val="00EE7A25"/>
    <w:rsid w:val="00F00DB3"/>
    <w:rsid w:val="00F03FC3"/>
    <w:rsid w:val="00F0606A"/>
    <w:rsid w:val="00F14704"/>
    <w:rsid w:val="00F15D5B"/>
    <w:rsid w:val="00F23166"/>
    <w:rsid w:val="00F23ABD"/>
    <w:rsid w:val="00F25242"/>
    <w:rsid w:val="00F31722"/>
    <w:rsid w:val="00F410CB"/>
    <w:rsid w:val="00F44DC0"/>
    <w:rsid w:val="00F552A2"/>
    <w:rsid w:val="00F649D3"/>
    <w:rsid w:val="00F6553A"/>
    <w:rsid w:val="00F6617D"/>
    <w:rsid w:val="00F66E04"/>
    <w:rsid w:val="00F80A54"/>
    <w:rsid w:val="00F8203C"/>
    <w:rsid w:val="00F839B6"/>
    <w:rsid w:val="00F85D57"/>
    <w:rsid w:val="00FA624D"/>
    <w:rsid w:val="00FC1293"/>
    <w:rsid w:val="00FC5A4D"/>
    <w:rsid w:val="00FC6F8A"/>
    <w:rsid w:val="00FD1F9F"/>
    <w:rsid w:val="00FE600C"/>
    <w:rsid w:val="00FE6185"/>
    <w:rsid w:val="00FF3E34"/>
    <w:rsid w:val="00FF59FF"/>
    <w:rsid w:val="00FF79A5"/>
    <w:rsid w:val="05FC2FC5"/>
    <w:rsid w:val="405226A2"/>
    <w:rsid w:val="657D3ECA"/>
    <w:rsid w:val="77901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宋体"/>
      <w:sz w:val="2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16"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纯文本 Char"/>
    <w:basedOn w:val="11"/>
    <w:link w:val="3"/>
    <w:qFormat/>
    <w:uiPriority w:val="0"/>
    <w:rPr>
      <w:rFonts w:ascii="宋体" w:hAnsi="Courier New" w:cs="宋体"/>
      <w:kern w:val="2"/>
    </w:rPr>
  </w:style>
  <w:style w:type="character" w:customStyle="1" w:styleId="16">
    <w:name w:val="批注框文本 Char"/>
    <w:link w:val="5"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8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19">
    <w:name w:val="NormalCharacter"/>
    <w:semiHidden/>
    <w:uiPriority w:val="0"/>
  </w:style>
  <w:style w:type="character" w:customStyle="1" w:styleId="20">
    <w:name w:val="font101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1">
    <w:name w:val="style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style3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51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5">
    <w:name w:val="font112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&#65288;&#26080;&#25220;&#3686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文件模板（无抄送）</Template>
  <Company>Lenovo (Beijing) Limited</Company>
  <Pages>24</Pages>
  <Words>1036</Words>
  <Characters>5907</Characters>
  <Lines>49</Lines>
  <Paragraphs>13</Paragraphs>
  <TotalTime>0</TotalTime>
  <ScaleCrop>false</ScaleCrop>
  <LinksUpToDate>false</LinksUpToDate>
  <CharactersWithSpaces>6930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2024-03-22T01:34:00Z</dcterms:created>
  <dc:creator>Lenovo User</dc:creator>
  <cp:lastModifiedBy>马力</cp:lastModifiedBy>
  <cp:lastPrinted>2024-03-26T01:41:08Z</cp:lastPrinted>
  <dcterms:modified xsi:type="dcterms:W3CDTF">2024-03-29T02:57:46Z</dcterms:modified>
  <dc:title>关于2010年做好学校突发公共卫生事件防控工作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728F08055CAC42E8939252F68CD34DA6_13</vt:lpwstr>
  </property>
</Properties>
</file>