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附件4</w:t>
      </w:r>
    </w:p>
    <w:p>
      <w:pPr>
        <w:spacing w:before="120" w:beforeLines="50" w:after="120" w:afterLines="50" w:line="600" w:lineRule="exact"/>
        <w:jc w:val="center"/>
        <w:rPr>
          <w:rFonts w:hint="eastAsia" w:ascii="方正小标宋简体" w:hAnsi="华文中宋" w:eastAsia="方正小标宋简体" w:cs="华文中宋"/>
          <w:bCs/>
          <w:sz w:val="44"/>
          <w:szCs w:val="36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36"/>
        </w:rPr>
        <w:t>2024年江西省高等学校思想政治教育研究会课题申报汇总表</w:t>
      </w:r>
    </w:p>
    <w:p>
      <w:pPr>
        <w:spacing w:after="120"/>
        <w:ind w:firstLine="321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申报单位：（公章）                                        日期：</w:t>
      </w:r>
    </w:p>
    <w:tbl>
      <w:tblPr>
        <w:tblStyle w:val="9"/>
        <w:tblW w:w="13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076"/>
        <w:gridCol w:w="2038"/>
        <w:gridCol w:w="1749"/>
        <w:gridCol w:w="1766"/>
        <w:gridCol w:w="1766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序号</w:t>
            </w:r>
          </w:p>
        </w:tc>
        <w:tc>
          <w:tcPr>
            <w:tcW w:w="4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课题名称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课题类别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课题负责人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所在单位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职称职务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4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4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4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4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4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4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4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4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40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286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备注：</w:t>
            </w:r>
          </w:p>
        </w:tc>
      </w:tr>
    </w:tbl>
    <w:p>
      <w:pPr>
        <w:spacing w:before="120" w:beforeLines="50"/>
        <w:ind w:firstLine="551" w:firstLineChars="196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填表人姓名：</w:t>
      </w: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b/>
          <w:sz w:val="28"/>
          <w:szCs w:val="28"/>
        </w:rPr>
        <w:t>联系电话：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  <w:r>
        <w:rPr>
          <w:rFonts w:ascii="宋体" w:hAnsi="宋体" w:cs="宋体"/>
          <w:b/>
          <w:sz w:val="28"/>
          <w:szCs w:val="28"/>
        </w:rPr>
        <w:t xml:space="preserve">                    </w:t>
      </w:r>
    </w:p>
    <w:sectPr>
      <w:footerReference r:id="rId3" w:type="default"/>
      <w:pgSz w:w="16838" w:h="11906" w:orient="landscape"/>
      <w:pgMar w:top="1435" w:right="1435" w:bottom="1435" w:left="1435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5CDFB8-9959-4AF2-B79D-DB8271F3F1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D7F2F67-B291-4BE7-913C-8F47B7449AD7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4F5AD13-9366-4AC8-B577-F2418BE5738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2DB49E0-F3E6-495A-9166-A3865D829F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ODhhMTZkNzBkN2ViMzM5Yjk4YWFmMTM3ZjhjNWUifQ=="/>
    <w:docVar w:name="WM_UUID" w:val="f8446f3d-68b6-444c-9951-78cb42040df2"/>
  </w:docVars>
  <w:rsids>
    <w:rsidRoot w:val="00543750"/>
    <w:rsid w:val="0000180B"/>
    <w:rsid w:val="00002FF4"/>
    <w:rsid w:val="0000354B"/>
    <w:rsid w:val="000057EB"/>
    <w:rsid w:val="000102EA"/>
    <w:rsid w:val="0001652A"/>
    <w:rsid w:val="00016BE1"/>
    <w:rsid w:val="00021D48"/>
    <w:rsid w:val="00022252"/>
    <w:rsid w:val="000224C8"/>
    <w:rsid w:val="00034887"/>
    <w:rsid w:val="00037765"/>
    <w:rsid w:val="00042B69"/>
    <w:rsid w:val="00043BA2"/>
    <w:rsid w:val="00043EC2"/>
    <w:rsid w:val="000447B5"/>
    <w:rsid w:val="0004687D"/>
    <w:rsid w:val="0006319B"/>
    <w:rsid w:val="000744A5"/>
    <w:rsid w:val="000750DE"/>
    <w:rsid w:val="00080E54"/>
    <w:rsid w:val="000819F1"/>
    <w:rsid w:val="00087646"/>
    <w:rsid w:val="00087B41"/>
    <w:rsid w:val="00093E23"/>
    <w:rsid w:val="000949B3"/>
    <w:rsid w:val="000967F7"/>
    <w:rsid w:val="00097695"/>
    <w:rsid w:val="000B3F26"/>
    <w:rsid w:val="000B5D56"/>
    <w:rsid w:val="000B6E56"/>
    <w:rsid w:val="000B7A2C"/>
    <w:rsid w:val="000C1B9B"/>
    <w:rsid w:val="000C3589"/>
    <w:rsid w:val="000C6F6C"/>
    <w:rsid w:val="000D169E"/>
    <w:rsid w:val="000D1BF0"/>
    <w:rsid w:val="000D2A25"/>
    <w:rsid w:val="000E01CA"/>
    <w:rsid w:val="000E1542"/>
    <w:rsid w:val="000E2408"/>
    <w:rsid w:val="000E593B"/>
    <w:rsid w:val="000F2F2C"/>
    <w:rsid w:val="00106A63"/>
    <w:rsid w:val="00110C79"/>
    <w:rsid w:val="00111575"/>
    <w:rsid w:val="001209ED"/>
    <w:rsid w:val="00130484"/>
    <w:rsid w:val="00131158"/>
    <w:rsid w:val="001327B9"/>
    <w:rsid w:val="00136896"/>
    <w:rsid w:val="00142214"/>
    <w:rsid w:val="00145706"/>
    <w:rsid w:val="00146F0E"/>
    <w:rsid w:val="00152A4C"/>
    <w:rsid w:val="00157FD5"/>
    <w:rsid w:val="00166DDB"/>
    <w:rsid w:val="001763AA"/>
    <w:rsid w:val="00176486"/>
    <w:rsid w:val="0017654E"/>
    <w:rsid w:val="00183E77"/>
    <w:rsid w:val="00185BA0"/>
    <w:rsid w:val="00185FD5"/>
    <w:rsid w:val="001902F6"/>
    <w:rsid w:val="00192B5E"/>
    <w:rsid w:val="00193AE8"/>
    <w:rsid w:val="00197CEC"/>
    <w:rsid w:val="001A1E92"/>
    <w:rsid w:val="001A78BE"/>
    <w:rsid w:val="001B0503"/>
    <w:rsid w:val="001B601B"/>
    <w:rsid w:val="001B75E3"/>
    <w:rsid w:val="001C2916"/>
    <w:rsid w:val="001C7097"/>
    <w:rsid w:val="001D4BC7"/>
    <w:rsid w:val="001D73BC"/>
    <w:rsid w:val="001E1F10"/>
    <w:rsid w:val="001E7365"/>
    <w:rsid w:val="001F4C01"/>
    <w:rsid w:val="001F50E9"/>
    <w:rsid w:val="0020316B"/>
    <w:rsid w:val="00213F9A"/>
    <w:rsid w:val="002157A6"/>
    <w:rsid w:val="00220BFE"/>
    <w:rsid w:val="00221CBA"/>
    <w:rsid w:val="00221D54"/>
    <w:rsid w:val="00222810"/>
    <w:rsid w:val="00224B45"/>
    <w:rsid w:val="00225E15"/>
    <w:rsid w:val="00226448"/>
    <w:rsid w:val="0023473F"/>
    <w:rsid w:val="00236CF5"/>
    <w:rsid w:val="00236DE9"/>
    <w:rsid w:val="00237205"/>
    <w:rsid w:val="00241397"/>
    <w:rsid w:val="00245C5F"/>
    <w:rsid w:val="00261CD4"/>
    <w:rsid w:val="00262546"/>
    <w:rsid w:val="002636A5"/>
    <w:rsid w:val="00266082"/>
    <w:rsid w:val="0026630F"/>
    <w:rsid w:val="00272901"/>
    <w:rsid w:val="00273378"/>
    <w:rsid w:val="002766A9"/>
    <w:rsid w:val="00283645"/>
    <w:rsid w:val="0028651B"/>
    <w:rsid w:val="00286A1B"/>
    <w:rsid w:val="002940F8"/>
    <w:rsid w:val="002948C5"/>
    <w:rsid w:val="00295918"/>
    <w:rsid w:val="002A7F73"/>
    <w:rsid w:val="002B002C"/>
    <w:rsid w:val="002B2BE1"/>
    <w:rsid w:val="002B5840"/>
    <w:rsid w:val="002C0E13"/>
    <w:rsid w:val="002C13ED"/>
    <w:rsid w:val="002C27FB"/>
    <w:rsid w:val="002D2733"/>
    <w:rsid w:val="002D4F61"/>
    <w:rsid w:val="002D6D26"/>
    <w:rsid w:val="002E0849"/>
    <w:rsid w:val="002E3E68"/>
    <w:rsid w:val="002E6495"/>
    <w:rsid w:val="002F0DE4"/>
    <w:rsid w:val="002F1941"/>
    <w:rsid w:val="002F1EC4"/>
    <w:rsid w:val="002F3F6C"/>
    <w:rsid w:val="00301860"/>
    <w:rsid w:val="0030331D"/>
    <w:rsid w:val="003043C6"/>
    <w:rsid w:val="0031012A"/>
    <w:rsid w:val="00310A1E"/>
    <w:rsid w:val="003148A8"/>
    <w:rsid w:val="00316657"/>
    <w:rsid w:val="0032423C"/>
    <w:rsid w:val="00324F0E"/>
    <w:rsid w:val="00331369"/>
    <w:rsid w:val="00337E6A"/>
    <w:rsid w:val="003407C3"/>
    <w:rsid w:val="0034119D"/>
    <w:rsid w:val="00341E21"/>
    <w:rsid w:val="00343502"/>
    <w:rsid w:val="00343A1F"/>
    <w:rsid w:val="00363BD2"/>
    <w:rsid w:val="00366087"/>
    <w:rsid w:val="00367000"/>
    <w:rsid w:val="00376D19"/>
    <w:rsid w:val="00382FBB"/>
    <w:rsid w:val="0039404F"/>
    <w:rsid w:val="00396F71"/>
    <w:rsid w:val="003A4C30"/>
    <w:rsid w:val="003A4E74"/>
    <w:rsid w:val="003A644B"/>
    <w:rsid w:val="003B19CB"/>
    <w:rsid w:val="003B4A7D"/>
    <w:rsid w:val="003C2943"/>
    <w:rsid w:val="003C304E"/>
    <w:rsid w:val="003C4EC4"/>
    <w:rsid w:val="003C7744"/>
    <w:rsid w:val="003C7812"/>
    <w:rsid w:val="003D3807"/>
    <w:rsid w:val="003D3ED3"/>
    <w:rsid w:val="003E1CCE"/>
    <w:rsid w:val="003E6907"/>
    <w:rsid w:val="003E78FC"/>
    <w:rsid w:val="003F1834"/>
    <w:rsid w:val="00400485"/>
    <w:rsid w:val="00405CAB"/>
    <w:rsid w:val="00417DB1"/>
    <w:rsid w:val="00431F31"/>
    <w:rsid w:val="00432A4E"/>
    <w:rsid w:val="0043502F"/>
    <w:rsid w:val="00441097"/>
    <w:rsid w:val="004422FD"/>
    <w:rsid w:val="00451876"/>
    <w:rsid w:val="0046690C"/>
    <w:rsid w:val="0047225D"/>
    <w:rsid w:val="00480F1E"/>
    <w:rsid w:val="00482F8C"/>
    <w:rsid w:val="004838CB"/>
    <w:rsid w:val="00483F17"/>
    <w:rsid w:val="0049182A"/>
    <w:rsid w:val="00491EC3"/>
    <w:rsid w:val="00493B59"/>
    <w:rsid w:val="004A3563"/>
    <w:rsid w:val="004A3766"/>
    <w:rsid w:val="004A65A7"/>
    <w:rsid w:val="004C4C7C"/>
    <w:rsid w:val="004D234A"/>
    <w:rsid w:val="004D5591"/>
    <w:rsid w:val="004D7406"/>
    <w:rsid w:val="004E1335"/>
    <w:rsid w:val="004E29BE"/>
    <w:rsid w:val="004E34A9"/>
    <w:rsid w:val="004E762B"/>
    <w:rsid w:val="004F01B4"/>
    <w:rsid w:val="004F1B1F"/>
    <w:rsid w:val="005002B7"/>
    <w:rsid w:val="00500784"/>
    <w:rsid w:val="00516294"/>
    <w:rsid w:val="00516522"/>
    <w:rsid w:val="005207BE"/>
    <w:rsid w:val="005224E0"/>
    <w:rsid w:val="00525926"/>
    <w:rsid w:val="00526B0A"/>
    <w:rsid w:val="005279BC"/>
    <w:rsid w:val="00530E4D"/>
    <w:rsid w:val="005322D2"/>
    <w:rsid w:val="005405B2"/>
    <w:rsid w:val="00541A61"/>
    <w:rsid w:val="00543750"/>
    <w:rsid w:val="00544139"/>
    <w:rsid w:val="00544FD5"/>
    <w:rsid w:val="005576AE"/>
    <w:rsid w:val="0056220E"/>
    <w:rsid w:val="005629C7"/>
    <w:rsid w:val="00573777"/>
    <w:rsid w:val="00577373"/>
    <w:rsid w:val="005814EA"/>
    <w:rsid w:val="005835B4"/>
    <w:rsid w:val="0059624B"/>
    <w:rsid w:val="005A4E5E"/>
    <w:rsid w:val="005A6EAB"/>
    <w:rsid w:val="005C1E0E"/>
    <w:rsid w:val="005C2BC4"/>
    <w:rsid w:val="005D436C"/>
    <w:rsid w:val="005E1152"/>
    <w:rsid w:val="005E22FD"/>
    <w:rsid w:val="005F09CE"/>
    <w:rsid w:val="005F1D1D"/>
    <w:rsid w:val="00600777"/>
    <w:rsid w:val="00600FEB"/>
    <w:rsid w:val="006039FE"/>
    <w:rsid w:val="006078E9"/>
    <w:rsid w:val="00611952"/>
    <w:rsid w:val="00612DC4"/>
    <w:rsid w:val="006146D5"/>
    <w:rsid w:val="00614BA1"/>
    <w:rsid w:val="00614C8E"/>
    <w:rsid w:val="00620B84"/>
    <w:rsid w:val="00622DDA"/>
    <w:rsid w:val="00624D18"/>
    <w:rsid w:val="00632C8D"/>
    <w:rsid w:val="00633203"/>
    <w:rsid w:val="00634399"/>
    <w:rsid w:val="0063522C"/>
    <w:rsid w:val="00637CB2"/>
    <w:rsid w:val="0064218C"/>
    <w:rsid w:val="0065479D"/>
    <w:rsid w:val="00661B1A"/>
    <w:rsid w:val="006643B4"/>
    <w:rsid w:val="0066570B"/>
    <w:rsid w:val="00665A0F"/>
    <w:rsid w:val="00665D3A"/>
    <w:rsid w:val="00670E4A"/>
    <w:rsid w:val="00672C32"/>
    <w:rsid w:val="00673950"/>
    <w:rsid w:val="00674480"/>
    <w:rsid w:val="00675747"/>
    <w:rsid w:val="00675F54"/>
    <w:rsid w:val="00680D67"/>
    <w:rsid w:val="0068245F"/>
    <w:rsid w:val="00683936"/>
    <w:rsid w:val="00684ADC"/>
    <w:rsid w:val="00695522"/>
    <w:rsid w:val="006A03BF"/>
    <w:rsid w:val="006A23D4"/>
    <w:rsid w:val="006A47DA"/>
    <w:rsid w:val="006B2553"/>
    <w:rsid w:val="006B301D"/>
    <w:rsid w:val="006B7AF2"/>
    <w:rsid w:val="006C2A07"/>
    <w:rsid w:val="006C522A"/>
    <w:rsid w:val="006D0634"/>
    <w:rsid w:val="006D21BB"/>
    <w:rsid w:val="006D5153"/>
    <w:rsid w:val="006D76B9"/>
    <w:rsid w:val="006D7849"/>
    <w:rsid w:val="006E1876"/>
    <w:rsid w:val="006E3B4B"/>
    <w:rsid w:val="006F2BFB"/>
    <w:rsid w:val="006F3638"/>
    <w:rsid w:val="006F7A3B"/>
    <w:rsid w:val="00700E6D"/>
    <w:rsid w:val="00702A9D"/>
    <w:rsid w:val="00705189"/>
    <w:rsid w:val="00706CAB"/>
    <w:rsid w:val="00711768"/>
    <w:rsid w:val="00712AA6"/>
    <w:rsid w:val="00714CD9"/>
    <w:rsid w:val="0071565E"/>
    <w:rsid w:val="0071689B"/>
    <w:rsid w:val="007176CD"/>
    <w:rsid w:val="007203ED"/>
    <w:rsid w:val="00720C91"/>
    <w:rsid w:val="00722F87"/>
    <w:rsid w:val="00734741"/>
    <w:rsid w:val="00736A64"/>
    <w:rsid w:val="00740FDB"/>
    <w:rsid w:val="0074301A"/>
    <w:rsid w:val="00743547"/>
    <w:rsid w:val="0074468D"/>
    <w:rsid w:val="007457C1"/>
    <w:rsid w:val="00746D30"/>
    <w:rsid w:val="00751DC2"/>
    <w:rsid w:val="00756CA7"/>
    <w:rsid w:val="007577A3"/>
    <w:rsid w:val="0076279D"/>
    <w:rsid w:val="00766605"/>
    <w:rsid w:val="00770AC2"/>
    <w:rsid w:val="00774D69"/>
    <w:rsid w:val="007772B3"/>
    <w:rsid w:val="00786ACF"/>
    <w:rsid w:val="00787B2A"/>
    <w:rsid w:val="0079355D"/>
    <w:rsid w:val="00796896"/>
    <w:rsid w:val="007A2958"/>
    <w:rsid w:val="007A7C96"/>
    <w:rsid w:val="007B0AD9"/>
    <w:rsid w:val="007B620F"/>
    <w:rsid w:val="007C0DC0"/>
    <w:rsid w:val="007C2320"/>
    <w:rsid w:val="007C443E"/>
    <w:rsid w:val="007C796D"/>
    <w:rsid w:val="007D1813"/>
    <w:rsid w:val="007D37E5"/>
    <w:rsid w:val="007E14FF"/>
    <w:rsid w:val="007E73AD"/>
    <w:rsid w:val="007F128D"/>
    <w:rsid w:val="007F1D59"/>
    <w:rsid w:val="007F38EF"/>
    <w:rsid w:val="00802ECB"/>
    <w:rsid w:val="00810B14"/>
    <w:rsid w:val="00810B78"/>
    <w:rsid w:val="008113B5"/>
    <w:rsid w:val="008158F6"/>
    <w:rsid w:val="00820769"/>
    <w:rsid w:val="00820D68"/>
    <w:rsid w:val="0082561D"/>
    <w:rsid w:val="008377DC"/>
    <w:rsid w:val="00837BA9"/>
    <w:rsid w:val="00840139"/>
    <w:rsid w:val="00842842"/>
    <w:rsid w:val="0084451E"/>
    <w:rsid w:val="00845B4E"/>
    <w:rsid w:val="0084689F"/>
    <w:rsid w:val="00846994"/>
    <w:rsid w:val="008503CE"/>
    <w:rsid w:val="008537C8"/>
    <w:rsid w:val="00855784"/>
    <w:rsid w:val="008753EC"/>
    <w:rsid w:val="00880770"/>
    <w:rsid w:val="00883DB1"/>
    <w:rsid w:val="008926FA"/>
    <w:rsid w:val="00896477"/>
    <w:rsid w:val="00897825"/>
    <w:rsid w:val="008A27AC"/>
    <w:rsid w:val="008A35F8"/>
    <w:rsid w:val="008B3BA3"/>
    <w:rsid w:val="008C7779"/>
    <w:rsid w:val="008D1315"/>
    <w:rsid w:val="008D421B"/>
    <w:rsid w:val="008D6DAC"/>
    <w:rsid w:val="008D6FEC"/>
    <w:rsid w:val="008E16F6"/>
    <w:rsid w:val="008F05A2"/>
    <w:rsid w:val="008F53F9"/>
    <w:rsid w:val="008F5E7F"/>
    <w:rsid w:val="0090134E"/>
    <w:rsid w:val="00903818"/>
    <w:rsid w:val="0090608F"/>
    <w:rsid w:val="00910A4F"/>
    <w:rsid w:val="009113FD"/>
    <w:rsid w:val="009115C9"/>
    <w:rsid w:val="00912C12"/>
    <w:rsid w:val="00915C93"/>
    <w:rsid w:val="00915D20"/>
    <w:rsid w:val="009202D4"/>
    <w:rsid w:val="00921916"/>
    <w:rsid w:val="00926C0E"/>
    <w:rsid w:val="0093404B"/>
    <w:rsid w:val="00935422"/>
    <w:rsid w:val="0094242D"/>
    <w:rsid w:val="00943B4A"/>
    <w:rsid w:val="00947E7C"/>
    <w:rsid w:val="00952CE8"/>
    <w:rsid w:val="00953328"/>
    <w:rsid w:val="00957AA0"/>
    <w:rsid w:val="00964B77"/>
    <w:rsid w:val="009718BE"/>
    <w:rsid w:val="00971F48"/>
    <w:rsid w:val="0097659E"/>
    <w:rsid w:val="00977306"/>
    <w:rsid w:val="00980CE4"/>
    <w:rsid w:val="009810CD"/>
    <w:rsid w:val="00984A08"/>
    <w:rsid w:val="009869BC"/>
    <w:rsid w:val="00986BC0"/>
    <w:rsid w:val="00986CD7"/>
    <w:rsid w:val="00992FB9"/>
    <w:rsid w:val="009A099D"/>
    <w:rsid w:val="009B154F"/>
    <w:rsid w:val="009B16A3"/>
    <w:rsid w:val="009B2ED3"/>
    <w:rsid w:val="009B5EF9"/>
    <w:rsid w:val="009B7E61"/>
    <w:rsid w:val="009C4901"/>
    <w:rsid w:val="009D43AC"/>
    <w:rsid w:val="009D56B4"/>
    <w:rsid w:val="009D795B"/>
    <w:rsid w:val="009E3A33"/>
    <w:rsid w:val="009F1E14"/>
    <w:rsid w:val="009F341E"/>
    <w:rsid w:val="009F4882"/>
    <w:rsid w:val="009F4BA3"/>
    <w:rsid w:val="009F6076"/>
    <w:rsid w:val="00A003FD"/>
    <w:rsid w:val="00A12A7A"/>
    <w:rsid w:val="00A13158"/>
    <w:rsid w:val="00A174FC"/>
    <w:rsid w:val="00A23389"/>
    <w:rsid w:val="00A37A5F"/>
    <w:rsid w:val="00A40774"/>
    <w:rsid w:val="00A47FBF"/>
    <w:rsid w:val="00A50378"/>
    <w:rsid w:val="00A51CB6"/>
    <w:rsid w:val="00A523C1"/>
    <w:rsid w:val="00A564D0"/>
    <w:rsid w:val="00A60131"/>
    <w:rsid w:val="00A65578"/>
    <w:rsid w:val="00A708E9"/>
    <w:rsid w:val="00A73544"/>
    <w:rsid w:val="00A75403"/>
    <w:rsid w:val="00A75C86"/>
    <w:rsid w:val="00A94A3E"/>
    <w:rsid w:val="00AA0592"/>
    <w:rsid w:val="00AA2D76"/>
    <w:rsid w:val="00AA35F7"/>
    <w:rsid w:val="00AA4B9C"/>
    <w:rsid w:val="00AA7BD6"/>
    <w:rsid w:val="00AB202F"/>
    <w:rsid w:val="00AB24E3"/>
    <w:rsid w:val="00AB4CE3"/>
    <w:rsid w:val="00AB51E3"/>
    <w:rsid w:val="00AB6492"/>
    <w:rsid w:val="00AB6D54"/>
    <w:rsid w:val="00AC10D6"/>
    <w:rsid w:val="00AC5951"/>
    <w:rsid w:val="00AC5C2E"/>
    <w:rsid w:val="00AD394F"/>
    <w:rsid w:val="00AD49CC"/>
    <w:rsid w:val="00AD4FF6"/>
    <w:rsid w:val="00AE42A2"/>
    <w:rsid w:val="00AF3DCF"/>
    <w:rsid w:val="00B00458"/>
    <w:rsid w:val="00B055ED"/>
    <w:rsid w:val="00B12492"/>
    <w:rsid w:val="00B16C2E"/>
    <w:rsid w:val="00B21B2C"/>
    <w:rsid w:val="00B22D67"/>
    <w:rsid w:val="00B346F1"/>
    <w:rsid w:val="00B4186B"/>
    <w:rsid w:val="00B433D5"/>
    <w:rsid w:val="00B47760"/>
    <w:rsid w:val="00B5095E"/>
    <w:rsid w:val="00B51148"/>
    <w:rsid w:val="00B52E4A"/>
    <w:rsid w:val="00B54021"/>
    <w:rsid w:val="00B546D1"/>
    <w:rsid w:val="00B56528"/>
    <w:rsid w:val="00B56A4B"/>
    <w:rsid w:val="00B57F8D"/>
    <w:rsid w:val="00B63FBA"/>
    <w:rsid w:val="00B661BF"/>
    <w:rsid w:val="00B673DD"/>
    <w:rsid w:val="00B767C9"/>
    <w:rsid w:val="00B77E3C"/>
    <w:rsid w:val="00B80E51"/>
    <w:rsid w:val="00B83DF4"/>
    <w:rsid w:val="00B851F2"/>
    <w:rsid w:val="00B8560D"/>
    <w:rsid w:val="00B86AAC"/>
    <w:rsid w:val="00B91683"/>
    <w:rsid w:val="00B91D63"/>
    <w:rsid w:val="00B91E5F"/>
    <w:rsid w:val="00BA2122"/>
    <w:rsid w:val="00BA28F9"/>
    <w:rsid w:val="00BA4D30"/>
    <w:rsid w:val="00BA5876"/>
    <w:rsid w:val="00BB2ACE"/>
    <w:rsid w:val="00BB7841"/>
    <w:rsid w:val="00BC08D9"/>
    <w:rsid w:val="00BC3978"/>
    <w:rsid w:val="00BC70BC"/>
    <w:rsid w:val="00BD0064"/>
    <w:rsid w:val="00BD0251"/>
    <w:rsid w:val="00BD0F79"/>
    <w:rsid w:val="00BD31EB"/>
    <w:rsid w:val="00BE08B0"/>
    <w:rsid w:val="00BE2038"/>
    <w:rsid w:val="00BE2D9D"/>
    <w:rsid w:val="00BE643A"/>
    <w:rsid w:val="00BF46E9"/>
    <w:rsid w:val="00C00891"/>
    <w:rsid w:val="00C01388"/>
    <w:rsid w:val="00C01433"/>
    <w:rsid w:val="00C0230F"/>
    <w:rsid w:val="00C02A6E"/>
    <w:rsid w:val="00C07E99"/>
    <w:rsid w:val="00C10008"/>
    <w:rsid w:val="00C26534"/>
    <w:rsid w:val="00C275B2"/>
    <w:rsid w:val="00C27BCD"/>
    <w:rsid w:val="00C330E1"/>
    <w:rsid w:val="00C40B06"/>
    <w:rsid w:val="00C46C40"/>
    <w:rsid w:val="00C46DB2"/>
    <w:rsid w:val="00C672EB"/>
    <w:rsid w:val="00C762D6"/>
    <w:rsid w:val="00C76FC5"/>
    <w:rsid w:val="00C80DDD"/>
    <w:rsid w:val="00C8646E"/>
    <w:rsid w:val="00C86CB7"/>
    <w:rsid w:val="00C86DE7"/>
    <w:rsid w:val="00C90895"/>
    <w:rsid w:val="00C91751"/>
    <w:rsid w:val="00C91ED5"/>
    <w:rsid w:val="00C951C8"/>
    <w:rsid w:val="00C96898"/>
    <w:rsid w:val="00C971FA"/>
    <w:rsid w:val="00CA3CF7"/>
    <w:rsid w:val="00CA626F"/>
    <w:rsid w:val="00CA6944"/>
    <w:rsid w:val="00CA7A19"/>
    <w:rsid w:val="00CB3054"/>
    <w:rsid w:val="00CB4784"/>
    <w:rsid w:val="00CB6049"/>
    <w:rsid w:val="00CC1C70"/>
    <w:rsid w:val="00CC53C6"/>
    <w:rsid w:val="00CD5E38"/>
    <w:rsid w:val="00CD7E23"/>
    <w:rsid w:val="00CE0CB7"/>
    <w:rsid w:val="00CE50C3"/>
    <w:rsid w:val="00CF09BF"/>
    <w:rsid w:val="00CF0A11"/>
    <w:rsid w:val="00CF4A0B"/>
    <w:rsid w:val="00CF697D"/>
    <w:rsid w:val="00CF78BA"/>
    <w:rsid w:val="00D15BE8"/>
    <w:rsid w:val="00D245EE"/>
    <w:rsid w:val="00D326CA"/>
    <w:rsid w:val="00D335AE"/>
    <w:rsid w:val="00D33D2A"/>
    <w:rsid w:val="00D4020A"/>
    <w:rsid w:val="00D41D8F"/>
    <w:rsid w:val="00D427B5"/>
    <w:rsid w:val="00D43878"/>
    <w:rsid w:val="00D45320"/>
    <w:rsid w:val="00D569CE"/>
    <w:rsid w:val="00D611ED"/>
    <w:rsid w:val="00D641FF"/>
    <w:rsid w:val="00D6678C"/>
    <w:rsid w:val="00D732F5"/>
    <w:rsid w:val="00D733C0"/>
    <w:rsid w:val="00D81C68"/>
    <w:rsid w:val="00D828F5"/>
    <w:rsid w:val="00D82E8F"/>
    <w:rsid w:val="00D90C81"/>
    <w:rsid w:val="00D93C38"/>
    <w:rsid w:val="00D978A7"/>
    <w:rsid w:val="00DB1301"/>
    <w:rsid w:val="00DB262E"/>
    <w:rsid w:val="00DB41D7"/>
    <w:rsid w:val="00DB5D6E"/>
    <w:rsid w:val="00DB7B07"/>
    <w:rsid w:val="00DB7B66"/>
    <w:rsid w:val="00DC1FB2"/>
    <w:rsid w:val="00DC466D"/>
    <w:rsid w:val="00DC495F"/>
    <w:rsid w:val="00DC6AE2"/>
    <w:rsid w:val="00DC7045"/>
    <w:rsid w:val="00DD1FA8"/>
    <w:rsid w:val="00DD2AE1"/>
    <w:rsid w:val="00DD2B09"/>
    <w:rsid w:val="00DD4120"/>
    <w:rsid w:val="00DD66D8"/>
    <w:rsid w:val="00DF2669"/>
    <w:rsid w:val="00DF39FB"/>
    <w:rsid w:val="00DF451E"/>
    <w:rsid w:val="00DF6B31"/>
    <w:rsid w:val="00E01670"/>
    <w:rsid w:val="00E066D2"/>
    <w:rsid w:val="00E07647"/>
    <w:rsid w:val="00E07E6B"/>
    <w:rsid w:val="00E11BB1"/>
    <w:rsid w:val="00E12367"/>
    <w:rsid w:val="00E15ACD"/>
    <w:rsid w:val="00E17C5B"/>
    <w:rsid w:val="00E2723D"/>
    <w:rsid w:val="00E30E32"/>
    <w:rsid w:val="00E30F02"/>
    <w:rsid w:val="00E347B3"/>
    <w:rsid w:val="00E35568"/>
    <w:rsid w:val="00E50302"/>
    <w:rsid w:val="00E54A17"/>
    <w:rsid w:val="00E573D9"/>
    <w:rsid w:val="00E578E7"/>
    <w:rsid w:val="00E62531"/>
    <w:rsid w:val="00E72E3A"/>
    <w:rsid w:val="00E8089C"/>
    <w:rsid w:val="00E86867"/>
    <w:rsid w:val="00E92251"/>
    <w:rsid w:val="00E92847"/>
    <w:rsid w:val="00EA2D23"/>
    <w:rsid w:val="00EC05F2"/>
    <w:rsid w:val="00EC1268"/>
    <w:rsid w:val="00EC2DCC"/>
    <w:rsid w:val="00ED191A"/>
    <w:rsid w:val="00ED3D19"/>
    <w:rsid w:val="00ED53F0"/>
    <w:rsid w:val="00ED630A"/>
    <w:rsid w:val="00ED68A6"/>
    <w:rsid w:val="00EE6F50"/>
    <w:rsid w:val="00EE7A25"/>
    <w:rsid w:val="00F00DB3"/>
    <w:rsid w:val="00F03FC3"/>
    <w:rsid w:val="00F0606A"/>
    <w:rsid w:val="00F14704"/>
    <w:rsid w:val="00F15D5B"/>
    <w:rsid w:val="00F23166"/>
    <w:rsid w:val="00F23ABD"/>
    <w:rsid w:val="00F25242"/>
    <w:rsid w:val="00F31722"/>
    <w:rsid w:val="00F410CB"/>
    <w:rsid w:val="00F44DC0"/>
    <w:rsid w:val="00F552A2"/>
    <w:rsid w:val="00F649D3"/>
    <w:rsid w:val="00F6553A"/>
    <w:rsid w:val="00F6617D"/>
    <w:rsid w:val="00F66E04"/>
    <w:rsid w:val="00F80A54"/>
    <w:rsid w:val="00F8203C"/>
    <w:rsid w:val="00F839B6"/>
    <w:rsid w:val="00F85D57"/>
    <w:rsid w:val="00FA624D"/>
    <w:rsid w:val="00FC1293"/>
    <w:rsid w:val="00FC5A4D"/>
    <w:rsid w:val="00FC6F8A"/>
    <w:rsid w:val="00FD1F9F"/>
    <w:rsid w:val="00FE600C"/>
    <w:rsid w:val="00FE6185"/>
    <w:rsid w:val="00FF3E34"/>
    <w:rsid w:val="00FF59FF"/>
    <w:rsid w:val="00FF79A5"/>
    <w:rsid w:val="05FC2FC5"/>
    <w:rsid w:val="41AB393E"/>
    <w:rsid w:val="42461CDA"/>
    <w:rsid w:val="657D3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30"/>
    </w:pPr>
    <w:rPr>
      <w:rFonts w:ascii="仿宋_GB2312" w:eastAsia="仿宋_GB2312"/>
      <w:color w:val="000000"/>
      <w:kern w:val="0"/>
      <w:sz w:val="32"/>
      <w:szCs w:val="28"/>
      <w:lang w:val="zh-CN"/>
    </w:rPr>
  </w:style>
  <w:style w:type="paragraph" w:styleId="3">
    <w:name w:val="Plain Text"/>
    <w:basedOn w:val="1"/>
    <w:link w:val="15"/>
    <w:qFormat/>
    <w:uiPriority w:val="0"/>
    <w:rPr>
      <w:rFonts w:ascii="宋体" w:hAnsi="Courier New" w:cs="宋体"/>
      <w:sz w:val="20"/>
      <w:szCs w:val="20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link w:val="16"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59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iPriority w:val="99"/>
    <w:rPr>
      <w:color w:val="0000FF"/>
      <w:u w:val="single"/>
    </w:rPr>
  </w:style>
  <w:style w:type="character" w:customStyle="1" w:styleId="15">
    <w:name w:val="纯文本 Char"/>
    <w:basedOn w:val="11"/>
    <w:link w:val="3"/>
    <w:qFormat/>
    <w:uiPriority w:val="0"/>
    <w:rPr>
      <w:rFonts w:ascii="宋体" w:hAnsi="Courier New" w:cs="宋体"/>
      <w:kern w:val="2"/>
    </w:rPr>
  </w:style>
  <w:style w:type="character" w:customStyle="1" w:styleId="16">
    <w:name w:val="批注框文本 Char"/>
    <w:link w:val="5"/>
    <w:uiPriority w:val="99"/>
    <w:rPr>
      <w:kern w:val="2"/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8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kern w:val="0"/>
      <w:sz w:val="36"/>
      <w:szCs w:val="36"/>
    </w:rPr>
  </w:style>
  <w:style w:type="character" w:customStyle="1" w:styleId="19">
    <w:name w:val="NormalCharacter"/>
    <w:semiHidden/>
    <w:uiPriority w:val="0"/>
  </w:style>
  <w:style w:type="character" w:customStyle="1" w:styleId="20">
    <w:name w:val="font101"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1">
    <w:name w:val="style1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style3"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font51"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4">
    <w:name w:val="font71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5">
    <w:name w:val="font112"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5991;&#20214;&#27169;&#26495;&#65288;&#26080;&#25220;&#3686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文件模板（无抄送）</Template>
  <Company>Lenovo (Beijing) Limited</Company>
  <Pages>24</Pages>
  <Words>1036</Words>
  <Characters>5907</Characters>
  <Lines>49</Lines>
  <Paragraphs>13</Paragraphs>
  <TotalTime>0</TotalTime>
  <ScaleCrop>false</ScaleCrop>
  <LinksUpToDate>false</LinksUpToDate>
  <CharactersWithSpaces>6930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2024-03-22T01:34:00Z</dcterms:created>
  <dc:creator>Lenovo User</dc:creator>
  <cp:lastModifiedBy>马力</cp:lastModifiedBy>
  <cp:lastPrinted>2024-03-26T01:41:08Z</cp:lastPrinted>
  <dcterms:modified xsi:type="dcterms:W3CDTF">2024-03-29T02:57:53Z</dcterms:modified>
  <dc:title>关于2010年做好学校突发公共卫生事件防控工作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93F4886F82834C07B49F878CBEA7664E_13</vt:lpwstr>
  </property>
</Properties>
</file>